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7F" w:rsidRDefault="005B0324">
      <w:pPr>
        <w:widowControl w:val="0"/>
        <w:tabs>
          <w:tab w:val="left" w:pos="284"/>
        </w:tabs>
        <w:ind w:right="4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0220" cy="687705"/>
            <wp:effectExtent l="0" t="0" r="508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7F" w:rsidRDefault="00281914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26097F">
        <w:rPr>
          <w:b/>
          <w:bCs/>
          <w:sz w:val="32"/>
          <w:szCs w:val="32"/>
        </w:rPr>
        <w:t xml:space="preserve"> ПАРАБЕЛЬСКОГО РАЙОНА</w:t>
      </w:r>
    </w:p>
    <w:p w:rsidR="0026097F" w:rsidRDefault="0026097F">
      <w:pPr>
        <w:widowControl w:val="0"/>
        <w:tabs>
          <w:tab w:val="left" w:pos="284"/>
        </w:tabs>
        <w:ind w:right="4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26097F" w:rsidRDefault="0026097F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26097F" w:rsidRDefault="0067408C">
      <w:r>
        <w:t xml:space="preserve">от </w:t>
      </w:r>
      <w:r w:rsidR="00B866F6">
        <w:t>11.04.2019г.</w:t>
      </w:r>
      <w:r w:rsidR="00BA039C">
        <w:tab/>
      </w:r>
      <w:r w:rsidR="00BA039C">
        <w:tab/>
      </w:r>
      <w:r w:rsidR="00E1609F">
        <w:tab/>
      </w:r>
      <w:r w:rsidR="00E1609F">
        <w:tab/>
      </w:r>
      <w:r w:rsidR="00206608">
        <w:tab/>
      </w:r>
      <w:r>
        <w:tab/>
      </w:r>
      <w:r>
        <w:tab/>
      </w:r>
      <w:r>
        <w:tab/>
      </w:r>
      <w:r>
        <w:tab/>
      </w:r>
      <w:r w:rsidR="002C1A8C">
        <w:tab/>
      </w:r>
      <w:r w:rsidR="0026097F">
        <w:t xml:space="preserve">№ </w:t>
      </w:r>
      <w:r w:rsidR="00B866F6">
        <w:t>85а</w:t>
      </w:r>
    </w:p>
    <w:p w:rsidR="00117BF9" w:rsidRDefault="00117BF9"/>
    <w:p w:rsidR="00DC1334" w:rsidRPr="00DC1334" w:rsidRDefault="00DC1334" w:rsidP="00DC1334">
      <w:pPr>
        <w:widowControl w:val="0"/>
        <w:autoSpaceDE w:val="0"/>
        <w:autoSpaceDN w:val="0"/>
        <w:jc w:val="center"/>
      </w:pPr>
      <w:r w:rsidRPr="00DC1334">
        <w:rPr>
          <w:lang w:eastAsia="en-US"/>
        </w:rPr>
        <w:t>Об организации системы внутреннего обеспечения соответствия требованиям антимонопольного законодательства</w:t>
      </w:r>
    </w:p>
    <w:p w:rsidR="00DC1334" w:rsidRPr="00DC1334" w:rsidRDefault="00DC1334" w:rsidP="00DC1334">
      <w:pPr>
        <w:widowControl w:val="0"/>
        <w:autoSpaceDE w:val="0"/>
        <w:autoSpaceDN w:val="0"/>
        <w:spacing w:line="276" w:lineRule="auto"/>
      </w:pPr>
    </w:p>
    <w:p w:rsidR="00DC1334" w:rsidRDefault="00DC1334" w:rsidP="00DC13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C1334">
        <w:rPr>
          <w:lang w:eastAsia="en-US"/>
        </w:rPr>
        <w:t xml:space="preserve">Во исполнение </w:t>
      </w:r>
      <w:hyperlink r:id="rId9" w:history="1">
        <w:r w:rsidRPr="00DC1334">
          <w:rPr>
            <w:lang w:eastAsia="en-US"/>
          </w:rPr>
          <w:t>Указа</w:t>
        </w:r>
      </w:hyperlink>
      <w:r w:rsidRPr="00DC1334">
        <w:rPr>
          <w:lang w:eastAsia="en-US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</w:t>
      </w:r>
      <w:hyperlink r:id="rId10" w:history="1">
        <w:r w:rsidRPr="00DC1334">
          <w:rPr>
            <w:lang w:eastAsia="en-US"/>
          </w:rPr>
          <w:t>распоряжения</w:t>
        </w:r>
      </w:hyperlink>
      <w:r w:rsidRPr="00DC1334">
        <w:rPr>
          <w:lang w:eastAsia="en-US"/>
        </w:rPr>
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B866F6" w:rsidRDefault="00B866F6" w:rsidP="00DC13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C1334" w:rsidRDefault="00DC1334" w:rsidP="00DC13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СЧИТАЮ НЕОБХОДИМЫМ:</w:t>
      </w:r>
    </w:p>
    <w:p w:rsidR="00B866F6" w:rsidRPr="00DC1334" w:rsidRDefault="00B866F6" w:rsidP="00DC133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Создать в </w:t>
      </w:r>
      <w:r>
        <w:rPr>
          <w:lang w:eastAsia="en-US"/>
        </w:rPr>
        <w:t>Администрации Парабельского района</w:t>
      </w:r>
      <w:r w:rsidRPr="00DC1334">
        <w:rPr>
          <w:lang w:eastAsia="en-US"/>
        </w:rPr>
        <w:t xml:space="preserve"> (далее – </w:t>
      </w:r>
      <w:r>
        <w:rPr>
          <w:lang w:eastAsia="en-US"/>
        </w:rPr>
        <w:t>Администрация</w:t>
      </w:r>
      <w:r w:rsidRPr="00DC1334">
        <w:rPr>
          <w:lang w:eastAsia="en-US"/>
        </w:rPr>
        <w:t>) систему внутреннего обеспечения соответствия требованиям антимонопольного законодательства.</w:t>
      </w: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Утвердить Положение об организации в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системы внутреннего обеспечения соответствия требованиям антимонопольного законодательства (далее - Положение).</w:t>
      </w: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Определить </w:t>
      </w:r>
      <w:r w:rsidR="00B866F6">
        <w:rPr>
          <w:lang w:eastAsia="en-US"/>
        </w:rPr>
        <w:t>ведущего специалиста – юриста Администрации должностным лицом</w:t>
      </w:r>
      <w:r w:rsidRPr="00DC1334">
        <w:rPr>
          <w:lang w:eastAsia="en-US"/>
        </w:rPr>
        <w:t xml:space="preserve">, ответственным за внедрение и функционирование системы внутреннего обеспечения соответствия требованиям антимонопольного законодательства в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в соответствии с Положением.</w:t>
      </w: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Организационному отделу</w:t>
      </w:r>
      <w:r w:rsidRPr="00DC1334">
        <w:rPr>
          <w:lang w:eastAsia="en-US"/>
        </w:rPr>
        <w:t xml:space="preserve"> обеспечить размещение настоящего </w:t>
      </w:r>
      <w:r>
        <w:rPr>
          <w:lang w:eastAsia="en-US"/>
        </w:rPr>
        <w:t>распоряжения</w:t>
      </w:r>
      <w:r w:rsidRPr="00DC1334">
        <w:rPr>
          <w:lang w:eastAsia="en-US"/>
        </w:rPr>
        <w:t xml:space="preserve"> на официальном сайте </w:t>
      </w:r>
      <w:r>
        <w:rPr>
          <w:lang w:eastAsia="en-US"/>
        </w:rPr>
        <w:t>Администрации</w:t>
      </w:r>
      <w:r w:rsidRPr="00DC1334">
        <w:rPr>
          <w:lang w:eastAsia="en-US"/>
        </w:rPr>
        <w:t xml:space="preserve"> в информационно-телекоммуникационной сети «Интернет».</w:t>
      </w: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Организационному отделу</w:t>
      </w:r>
      <w:r w:rsidRPr="00DC1334">
        <w:rPr>
          <w:lang w:eastAsia="en-US"/>
        </w:rPr>
        <w:t xml:space="preserve"> обеспечить ознакомление </w:t>
      </w:r>
      <w:r>
        <w:rPr>
          <w:lang w:eastAsia="en-US"/>
        </w:rPr>
        <w:t>муниципальных</w:t>
      </w:r>
      <w:r w:rsidRPr="00DC1334">
        <w:rPr>
          <w:lang w:eastAsia="en-US"/>
        </w:rPr>
        <w:t xml:space="preserve"> служащих Администрации, а также работников, замещающих должности, не относящиеся к должностям муниципальной службы, с настоящим распоряжением.</w:t>
      </w:r>
    </w:p>
    <w:p w:rsidR="00DC1334" w:rsidRPr="00DC1334" w:rsidRDefault="00DC1334" w:rsidP="00DC1334">
      <w:pPr>
        <w:numPr>
          <w:ilvl w:val="0"/>
          <w:numId w:val="14"/>
        </w:numPr>
        <w:autoSpaceDE w:val="0"/>
        <w:autoSpaceDN w:val="0"/>
        <w:adjustRightInd w:val="0"/>
        <w:spacing w:before="260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 Контроль за исполнением возложить на </w:t>
      </w:r>
      <w:r>
        <w:rPr>
          <w:lang w:eastAsia="en-US"/>
        </w:rPr>
        <w:t>первого заместителя Главы района Е.А.Рязанову</w:t>
      </w:r>
      <w:r w:rsidRPr="00DC1334">
        <w:rPr>
          <w:lang w:eastAsia="en-US"/>
        </w:rPr>
        <w:t>.</w:t>
      </w:r>
    </w:p>
    <w:p w:rsidR="00DC1334" w:rsidRDefault="00DC1334" w:rsidP="00DC1334">
      <w:pPr>
        <w:widowControl w:val="0"/>
        <w:autoSpaceDE w:val="0"/>
        <w:autoSpaceDN w:val="0"/>
        <w:spacing w:line="276" w:lineRule="auto"/>
        <w:jc w:val="center"/>
      </w:pPr>
    </w:p>
    <w:p w:rsidR="002053D7" w:rsidRDefault="002053D7" w:rsidP="00DC1334">
      <w:pPr>
        <w:widowControl w:val="0"/>
        <w:autoSpaceDE w:val="0"/>
        <w:autoSpaceDN w:val="0"/>
        <w:spacing w:line="276" w:lineRule="auto"/>
        <w:jc w:val="center"/>
      </w:pPr>
    </w:p>
    <w:p w:rsidR="002053D7" w:rsidRDefault="002053D7" w:rsidP="00DC1334">
      <w:pPr>
        <w:widowControl w:val="0"/>
        <w:autoSpaceDE w:val="0"/>
        <w:autoSpaceDN w:val="0"/>
        <w:spacing w:line="276" w:lineRule="auto"/>
        <w:jc w:val="center"/>
      </w:pPr>
    </w:p>
    <w:p w:rsidR="002053D7" w:rsidRDefault="002053D7" w:rsidP="00DC1334">
      <w:pPr>
        <w:widowControl w:val="0"/>
        <w:autoSpaceDE w:val="0"/>
        <w:autoSpaceDN w:val="0"/>
        <w:spacing w:line="276" w:lineRule="auto"/>
        <w:jc w:val="center"/>
      </w:pPr>
    </w:p>
    <w:p w:rsidR="002053D7" w:rsidRDefault="002053D7" w:rsidP="002053D7">
      <w:pPr>
        <w:jc w:val="both"/>
      </w:pPr>
      <w:r w:rsidRPr="000F2725">
        <w:t>Глав</w:t>
      </w:r>
      <w:r>
        <w:t>а</w:t>
      </w:r>
      <w:r w:rsidRPr="000F2725"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А.Л.Карлов</w:t>
      </w:r>
    </w:p>
    <w:p w:rsidR="002053D7" w:rsidRDefault="002053D7" w:rsidP="002053D7"/>
    <w:p w:rsidR="002053D7" w:rsidRDefault="002053D7" w:rsidP="002053D7"/>
    <w:p w:rsidR="002053D7" w:rsidRDefault="002053D7" w:rsidP="002053D7"/>
    <w:p w:rsidR="002053D7" w:rsidRDefault="002053D7" w:rsidP="002053D7"/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Каккоев А.В.</w:t>
      </w: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2 13 47</w:t>
      </w:r>
    </w:p>
    <w:p w:rsidR="002053D7" w:rsidRDefault="002053D7" w:rsidP="002053D7">
      <w:pPr>
        <w:rPr>
          <w:sz w:val="20"/>
          <w:szCs w:val="20"/>
        </w:rPr>
      </w:pP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Администрация-2</w:t>
      </w: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Рязанова-1</w:t>
      </w: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Организационный отдел-1</w:t>
      </w:r>
    </w:p>
    <w:p w:rsidR="002053D7" w:rsidRDefault="002053D7" w:rsidP="002053D7">
      <w:pPr>
        <w:rPr>
          <w:sz w:val="20"/>
          <w:szCs w:val="20"/>
        </w:rPr>
      </w:pPr>
      <w:r>
        <w:rPr>
          <w:sz w:val="20"/>
          <w:szCs w:val="20"/>
        </w:rPr>
        <w:t>Каккоев-1</w:t>
      </w:r>
    </w:p>
    <w:p w:rsidR="00DC1334" w:rsidRDefault="00DC1334" w:rsidP="002053D7">
      <w:pPr>
        <w:jc w:val="right"/>
      </w:pPr>
      <w:r w:rsidRPr="00DC1334">
        <w:rPr>
          <w:b/>
        </w:rPr>
        <w:br w:type="page"/>
      </w:r>
      <w:r w:rsidR="002053D7">
        <w:lastRenderedPageBreak/>
        <w:t>Приложение</w:t>
      </w:r>
    </w:p>
    <w:p w:rsidR="005A1279" w:rsidRPr="00DC1334" w:rsidRDefault="005A1279" w:rsidP="002053D7">
      <w:pPr>
        <w:jc w:val="right"/>
      </w:pPr>
      <w:r>
        <w:t>к распоряжению Администрации Парабельского района</w:t>
      </w:r>
    </w:p>
    <w:p w:rsidR="00DC1334" w:rsidRPr="00DC1334" w:rsidRDefault="005A1279" w:rsidP="00DC1334">
      <w:pPr>
        <w:widowControl w:val="0"/>
        <w:autoSpaceDE w:val="0"/>
        <w:autoSpaceDN w:val="0"/>
        <w:spacing w:line="276" w:lineRule="auto"/>
        <w:jc w:val="right"/>
      </w:pPr>
      <w:r>
        <w:t>от</w:t>
      </w:r>
      <w:r w:rsidR="00DC1334" w:rsidRPr="00DC1334">
        <w:t xml:space="preserve"> </w:t>
      </w:r>
      <w:r w:rsidR="00B866F6">
        <w:t>11.04.2019г.</w:t>
      </w:r>
      <w:r>
        <w:t xml:space="preserve"> № </w:t>
      </w:r>
      <w:r w:rsidR="00B866F6">
        <w:t>85</w:t>
      </w:r>
    </w:p>
    <w:p w:rsidR="00DC1334" w:rsidRPr="00DC1334" w:rsidRDefault="00DC1334" w:rsidP="00DC1334">
      <w:pPr>
        <w:widowControl w:val="0"/>
        <w:autoSpaceDE w:val="0"/>
        <w:autoSpaceDN w:val="0"/>
        <w:spacing w:line="276" w:lineRule="auto"/>
        <w:jc w:val="right"/>
      </w:pPr>
    </w:p>
    <w:p w:rsidR="00DC1334" w:rsidRPr="00DC1334" w:rsidRDefault="00DC1334" w:rsidP="00DC1334">
      <w:pPr>
        <w:widowControl w:val="0"/>
        <w:autoSpaceDE w:val="0"/>
        <w:autoSpaceDN w:val="0"/>
        <w:spacing w:line="276" w:lineRule="auto"/>
        <w:jc w:val="center"/>
      </w:pPr>
      <w:r w:rsidRPr="00DC1334">
        <w:t>Положение</w:t>
      </w:r>
    </w:p>
    <w:p w:rsidR="00DC1334" w:rsidRPr="00DC1334" w:rsidRDefault="00DC1334" w:rsidP="00DC1334">
      <w:pPr>
        <w:widowControl w:val="0"/>
        <w:autoSpaceDE w:val="0"/>
        <w:autoSpaceDN w:val="0"/>
        <w:spacing w:line="276" w:lineRule="auto"/>
        <w:jc w:val="center"/>
      </w:pPr>
      <w:r w:rsidRPr="00DC1334">
        <w:t>об организации системы внутреннего обеспечения соответствия</w:t>
      </w:r>
      <w:r w:rsidR="00690FC2">
        <w:t xml:space="preserve"> </w:t>
      </w:r>
      <w:r w:rsidRPr="00DC1334">
        <w:t xml:space="preserve">требованиям антимонопольного законодательства в </w:t>
      </w:r>
      <w:r w:rsidR="00690FC2">
        <w:t>Администрации Парабельского района</w:t>
      </w:r>
    </w:p>
    <w:p w:rsidR="00DC1334" w:rsidRPr="00DC1334" w:rsidRDefault="00DC1334" w:rsidP="00A23E46">
      <w:pPr>
        <w:keepNext/>
        <w:numPr>
          <w:ilvl w:val="0"/>
          <w:numId w:val="12"/>
        </w:numPr>
        <w:shd w:val="clear" w:color="auto" w:fill="FFFFFF"/>
        <w:spacing w:before="120" w:after="120"/>
        <w:ind w:left="0" w:firstLine="0"/>
        <w:jc w:val="center"/>
        <w:outlineLvl w:val="4"/>
      </w:pPr>
      <w:r w:rsidRPr="00DC1334">
        <w:t>Общие положения</w:t>
      </w:r>
    </w:p>
    <w:p w:rsidR="00DC1334" w:rsidRPr="00DC1334" w:rsidRDefault="00DC1334" w:rsidP="00690F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 xml:space="preserve">Настоящее Положение устанавливает порядок организации и функционирования в </w:t>
      </w:r>
      <w:r w:rsidR="00690FC2">
        <w:rPr>
          <w:lang w:eastAsia="en-US"/>
        </w:rPr>
        <w:t>Администрации</w:t>
      </w:r>
      <w:r w:rsidRPr="00DC1334">
        <w:rPr>
          <w:lang w:eastAsia="en-US"/>
        </w:rPr>
        <w:t xml:space="preserve"> системы внутреннего обеспечения соответствия требованиям антимонопольного законодательства (далее - </w:t>
      </w:r>
      <w:r w:rsidRPr="00DC1334">
        <w:t>антимонопольный комплаенс).</w:t>
      </w:r>
    </w:p>
    <w:p w:rsidR="00DC1334" w:rsidRPr="00DC1334" w:rsidRDefault="00DC1334" w:rsidP="00690F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rPr>
          <w:lang w:eastAsia="en-US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</w:t>
      </w:r>
      <w:r w:rsidR="002C1A8C">
        <w:rPr>
          <w:lang w:eastAsia="en-US"/>
        </w:rPr>
        <w:t xml:space="preserve"> (далее – Методические рекомендации)</w:t>
      </w:r>
      <w:r w:rsidRPr="00DC1334">
        <w:rPr>
          <w:lang w:eastAsia="en-US"/>
        </w:rPr>
        <w:t>.</w:t>
      </w:r>
    </w:p>
    <w:p w:rsidR="00DC1334" w:rsidRPr="00DC1334" w:rsidRDefault="00DC1334" w:rsidP="00690FC2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lang w:eastAsia="en-US"/>
        </w:rPr>
      </w:pPr>
      <w:r w:rsidRPr="00DC1334">
        <w:t>Задачи антимонопольного комплаенса:</w:t>
      </w:r>
    </w:p>
    <w:p w:rsidR="00DC1334" w:rsidRPr="00DC1334" w:rsidRDefault="00DC1334" w:rsidP="00690FC2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выявление рисков нарушения антимонопольного законодательства;</w:t>
      </w:r>
    </w:p>
    <w:p w:rsidR="00DC1334" w:rsidRPr="00DC1334" w:rsidRDefault="00DC1334" w:rsidP="00690FC2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управление рисками нарушения антимонопольного законодательства;</w:t>
      </w:r>
    </w:p>
    <w:p w:rsidR="00DC1334" w:rsidRPr="00DC1334" w:rsidRDefault="00DC1334" w:rsidP="00690FC2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контроль за соответствием деятельности </w:t>
      </w:r>
      <w:r w:rsidR="00690FC2">
        <w:t>Администрации</w:t>
      </w:r>
      <w:r w:rsidRPr="00DC1334">
        <w:t xml:space="preserve"> требованиям антимонопольного законодательства;</w:t>
      </w:r>
    </w:p>
    <w:p w:rsidR="00DC1334" w:rsidRPr="00DC1334" w:rsidRDefault="00DC1334" w:rsidP="00690FC2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оценка эффективности функционирования в </w:t>
      </w:r>
      <w:r w:rsidR="00690FC2">
        <w:t>Администрации</w:t>
      </w:r>
      <w:r w:rsidRPr="00DC1334">
        <w:t xml:space="preserve"> антимонопольного комплаенса.</w:t>
      </w:r>
    </w:p>
    <w:p w:rsidR="00DC1334" w:rsidRPr="00DC1334" w:rsidRDefault="00DC1334" w:rsidP="00690FC2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Принципы антимонопольного комплаенса:</w:t>
      </w:r>
    </w:p>
    <w:p w:rsidR="00DC1334" w:rsidRPr="00DC1334" w:rsidRDefault="00DC1334" w:rsidP="00690FC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заинтересованность руководства </w:t>
      </w:r>
      <w:r w:rsidR="00690FC2">
        <w:t>Администрации</w:t>
      </w:r>
      <w:r w:rsidRPr="00DC1334">
        <w:t xml:space="preserve"> в эффективности антимонопольного комплаенса;</w:t>
      </w:r>
    </w:p>
    <w:p w:rsidR="00DC1334" w:rsidRPr="00DC1334" w:rsidRDefault="00DC1334" w:rsidP="00690FC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регулярность оценки рисков нарушения антимонопольного законодательства;</w:t>
      </w:r>
    </w:p>
    <w:p w:rsidR="00DC1334" w:rsidRPr="00DC1334" w:rsidRDefault="00DC1334" w:rsidP="00690FC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информационная открытость функционирования в </w:t>
      </w:r>
      <w:r w:rsidR="00690FC2">
        <w:t>Администрации</w:t>
      </w:r>
      <w:r w:rsidRPr="00DC1334">
        <w:t xml:space="preserve"> антимонопольного комплаенса;</w:t>
      </w:r>
    </w:p>
    <w:p w:rsidR="00DC1334" w:rsidRPr="00DC1334" w:rsidRDefault="00DC1334" w:rsidP="00690FC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непрерывность функционирования антимонопольного комплаенса;</w:t>
      </w:r>
    </w:p>
    <w:p w:rsidR="00DC1334" w:rsidRPr="00DC1334" w:rsidRDefault="00DC1334" w:rsidP="00690FC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совершенствование антимонопольного комплаенса.</w:t>
      </w:r>
    </w:p>
    <w:p w:rsidR="00DC1334" w:rsidRPr="00DC1334" w:rsidRDefault="00DC1334" w:rsidP="00A23E46">
      <w:pPr>
        <w:keepNext/>
        <w:shd w:val="clear" w:color="auto" w:fill="FFFFFF"/>
        <w:spacing w:before="120" w:after="120"/>
        <w:jc w:val="center"/>
        <w:outlineLvl w:val="4"/>
      </w:pPr>
      <w:r w:rsidRPr="00DC1334">
        <w:t>II. Организация антимонопольного комплаенса</w:t>
      </w:r>
    </w:p>
    <w:p w:rsidR="00DC1334" w:rsidRPr="00DC1334" w:rsidRDefault="00DC1334" w:rsidP="00690FC2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Общий контроль организации антимонопольного комплаенса и обеспечения его функционирования осуществляется </w:t>
      </w:r>
      <w:r w:rsidR="00690FC2">
        <w:t>Главой района</w:t>
      </w:r>
      <w:r w:rsidRPr="00DC1334">
        <w:t>, который:</w:t>
      </w:r>
    </w:p>
    <w:p w:rsidR="00DC1334" w:rsidRPr="00DC1334" w:rsidRDefault="00DC1334" w:rsidP="00690FC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принимает внутренние документы </w:t>
      </w:r>
      <w:r w:rsidR="00690FC2">
        <w:t>Администрации</w:t>
      </w:r>
      <w:r w:rsidRPr="00DC1334">
        <w:t>, регламентирующие реализацию антимонопольного комплаенса;</w:t>
      </w:r>
    </w:p>
    <w:p w:rsidR="00DC1334" w:rsidRPr="00DC1334" w:rsidRDefault="00DC1334" w:rsidP="00690FC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применяет предусмотренные законодательством Российской Федерации меры ответственности за неисполнение работниками </w:t>
      </w:r>
      <w:r w:rsidR="00690FC2">
        <w:t>Администрации</w:t>
      </w:r>
      <w:r w:rsidRPr="00DC1334">
        <w:t xml:space="preserve"> настоящего Положения;</w:t>
      </w:r>
    </w:p>
    <w:p w:rsidR="00DC1334" w:rsidRPr="00DC1334" w:rsidRDefault="00DC1334" w:rsidP="00690FC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DC1334" w:rsidRPr="00DC1334" w:rsidRDefault="00DC1334" w:rsidP="00690FC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осуществляет контроль за устранением выявленных недостатков антимонопольного комплаенса;</w:t>
      </w:r>
    </w:p>
    <w:p w:rsidR="00DC1334" w:rsidRPr="00DC1334" w:rsidRDefault="00DC1334" w:rsidP="00690FC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определяет уполномоченное подразделение (должностное лицо), ответственное за </w:t>
      </w:r>
      <w:r w:rsidRPr="00DC1334">
        <w:lastRenderedPageBreak/>
        <w:t xml:space="preserve">организацию и функционирование антимонопольного комплаенса в </w:t>
      </w:r>
      <w:r w:rsidR="00E1450C">
        <w:t>Администрации</w:t>
      </w:r>
      <w:r w:rsidRPr="00DC1334">
        <w:t>.</w:t>
      </w:r>
    </w:p>
    <w:p w:rsidR="00DC1334" w:rsidRPr="00DC1334" w:rsidRDefault="00DC1334" w:rsidP="00E1450C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Функции уполномоченного подразделения: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и представление на утверждение Положения об антимонопольном комплаенсе (внесение в него изменений), а также документов </w:t>
      </w:r>
      <w:r w:rsidR="00E1450C">
        <w:t>Администрации</w:t>
      </w:r>
      <w:r w:rsidRPr="00DC1334">
        <w:t>, регламентирующих процедуры антимонопольного комплаенса;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консультирование </w:t>
      </w:r>
      <w:r w:rsidR="00E1450C">
        <w:t>работников Администрации</w:t>
      </w:r>
      <w:r w:rsidRPr="00DC1334">
        <w:t xml:space="preserve"> по вопросам, связанным с соблюдением антимонопольного законодательства и антимонопольным комплаенсом;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организация взаимодействия со структурными подразделениями </w:t>
      </w:r>
      <w:r w:rsidR="00E1450C">
        <w:t>Администрации</w:t>
      </w:r>
      <w:r w:rsidRPr="00DC1334">
        <w:t xml:space="preserve"> по вопросам, связанным с антимонопольным комплаенсом;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проведение проверок, связанных с нарушениями, выявленными в ходе контроля соответствия деятельности </w:t>
      </w:r>
      <w:r w:rsidR="00E1450C">
        <w:t>работников Администрации</w:t>
      </w:r>
      <w:r w:rsidRPr="00DC1334">
        <w:t xml:space="preserve"> требованиям антимонопольного законодательства, в порядке, установленном действующим законодательством;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организация внутренних расследований, связанных с функционированием антимонопольного комплаенса, и участие в них;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информирование </w:t>
      </w:r>
      <w:r w:rsidR="00EF428F">
        <w:t>Главы района</w:t>
      </w:r>
      <w:r w:rsidRPr="00DC1334">
        <w:t xml:space="preserve"> о документах </w:t>
      </w:r>
      <w:r w:rsidR="00EF428F">
        <w:t>Администрации</w:t>
      </w:r>
      <w:r w:rsidRPr="00DC1334">
        <w:t>, которые могут повлечь нарушение антимонопольного законодательства;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определение и внесение на утверждение </w:t>
      </w:r>
      <w:r w:rsidR="00EF428F">
        <w:t>Главе района</w:t>
      </w:r>
      <w:r w:rsidRPr="00DC1334">
        <w:t xml:space="preserve"> плановых значений показателей эффективности антимонопольного комплаенса;</w:t>
      </w:r>
    </w:p>
    <w:p w:rsidR="00DC1334" w:rsidRPr="00DC1334" w:rsidRDefault="00DC1334" w:rsidP="00E1450C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и внесение на утверждение </w:t>
      </w:r>
      <w:r w:rsidR="00EF428F">
        <w:t>Главе района</w:t>
      </w:r>
      <w:r w:rsidRPr="00DC1334">
        <w:t xml:space="preserve"> плана мероприятий по снижению рисков нарушения антимонопольного законодательства в </w:t>
      </w:r>
      <w:r w:rsidR="00EF428F">
        <w:t>Администрации</w:t>
      </w:r>
      <w:r w:rsidRPr="00DC1334">
        <w:t>;</w:t>
      </w:r>
    </w:p>
    <w:p w:rsidR="00DC1334" w:rsidRPr="00DC1334" w:rsidRDefault="00DC1334" w:rsidP="00EF428F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осуществление мониторинга исполнения мероприятий по снижению рисков нарушения антимонопольного законодательства в </w:t>
      </w:r>
      <w:r w:rsidR="00EF428F">
        <w:t>Администрации</w:t>
      </w:r>
      <w:r w:rsidRPr="00DC1334">
        <w:t>;</w:t>
      </w:r>
    </w:p>
    <w:p w:rsidR="00DC1334" w:rsidRPr="00DC1334" w:rsidRDefault="00DC1334" w:rsidP="00EF428F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проекта доклада об антимонопольном комплаенсе и представление его </w:t>
      </w:r>
      <w:r w:rsidR="00EF428F">
        <w:t>Главе района</w:t>
      </w:r>
      <w:r w:rsidRPr="00DC1334">
        <w:t xml:space="preserve"> и в Департамент экономики Администрации Томской области для рассмотрения и утверждения Рабочей группой по развитию конкуренции в Томской области;</w:t>
      </w:r>
    </w:p>
    <w:p w:rsidR="00DC1334" w:rsidRDefault="00DC1334" w:rsidP="00EF428F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 анализ практики применения антимонопольного законодательства в </w:t>
      </w:r>
      <w:r w:rsidR="00EF428F">
        <w:t>Администрации</w:t>
      </w:r>
      <w:r w:rsidRPr="00DC1334">
        <w:t>.</w:t>
      </w:r>
    </w:p>
    <w:p w:rsidR="00DC1334" w:rsidRPr="00DC1334" w:rsidRDefault="00DC1334" w:rsidP="00A23E46">
      <w:pPr>
        <w:keepNext/>
        <w:shd w:val="clear" w:color="auto" w:fill="FFFFFF"/>
        <w:spacing w:before="120"/>
        <w:jc w:val="center"/>
        <w:outlineLvl w:val="4"/>
      </w:pPr>
      <w:r w:rsidRPr="00DC1334">
        <w:t>III. Выявление и оценка рисков нарушения антимонопольного</w:t>
      </w:r>
    </w:p>
    <w:p w:rsidR="00DC1334" w:rsidRPr="00DC1334" w:rsidRDefault="00DC1334" w:rsidP="00A23E46">
      <w:pPr>
        <w:widowControl w:val="0"/>
        <w:autoSpaceDE w:val="0"/>
        <w:autoSpaceDN w:val="0"/>
        <w:spacing w:after="120"/>
        <w:jc w:val="center"/>
      </w:pPr>
      <w:r w:rsidRPr="00DC1334">
        <w:t xml:space="preserve">законодательства </w:t>
      </w:r>
      <w:r w:rsidR="00EF428F">
        <w:t>в Администрации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</w:pPr>
      <w:r w:rsidRPr="00DC1334">
        <w:t>В целях выявления рисков нарушений антимонопольного законодательства уполномоченным подразделением (должностным лицом) проводится:</w:t>
      </w:r>
    </w:p>
    <w:p w:rsidR="00DC1334" w:rsidRPr="00DC1334" w:rsidRDefault="00DC1334" w:rsidP="00EF428F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анализ выявленных нарушений антимонопольного законодательства в деятельности </w:t>
      </w:r>
      <w:r w:rsidR="00EF428F">
        <w:t>Администрации</w:t>
      </w:r>
      <w:r w:rsidRPr="00DC1334">
        <w:t xml:space="preserve"> за предыдущие три года</w:t>
      </w:r>
      <w:r w:rsidRPr="00DC1334">
        <w:rPr>
          <w:vertAlign w:val="superscript"/>
        </w:rPr>
        <w:footnoteReference w:id="1"/>
      </w:r>
      <w:r w:rsidRPr="00DC1334">
        <w:t xml:space="preserve"> (наличие предостережений, предупреждений, штрафов, жалоб, возбужденных дел);</w:t>
      </w:r>
    </w:p>
    <w:p w:rsidR="00DC1334" w:rsidRPr="00DC1334" w:rsidRDefault="00DC1334" w:rsidP="00EF428F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анализ нормативных правовых актов и проектов нормативных правовых актов </w:t>
      </w:r>
      <w:r w:rsidR="00EF428F">
        <w:t>Администрации</w:t>
      </w:r>
      <w:r w:rsidRPr="00DC1334">
        <w:t>, которые могут иметь признаки нарушения антимонопольного законодательства;</w:t>
      </w:r>
    </w:p>
    <w:p w:rsidR="00DC1334" w:rsidRPr="00DC1334" w:rsidRDefault="00DC1334" w:rsidP="00EF428F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 анализ практики применения </w:t>
      </w:r>
      <w:r w:rsidR="00EF428F">
        <w:t>в Администрации</w:t>
      </w:r>
      <w:r w:rsidRPr="00DC1334">
        <w:t xml:space="preserve"> антимонопольного законодательства;</w:t>
      </w:r>
    </w:p>
    <w:p w:rsidR="00DC1334" w:rsidRPr="00DC1334" w:rsidRDefault="00DC1334" w:rsidP="00EF428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lastRenderedPageBreak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DC1334" w:rsidRPr="00DC1334" w:rsidRDefault="00DC1334" w:rsidP="00EF428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:rsidR="00DC1334" w:rsidRPr="00DC1334" w:rsidRDefault="00DC1334" w:rsidP="00EF428F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сбор в структурных подразделениях </w:t>
      </w:r>
      <w:r w:rsidR="00EF428F">
        <w:t>Администрации</w:t>
      </w:r>
      <w:r w:rsidRPr="00DC1334">
        <w:t xml:space="preserve"> сведений о наличии нарушений антимонопольного законодательства;</w:t>
      </w:r>
    </w:p>
    <w:p w:rsidR="00DC1334" w:rsidRPr="00DC1334" w:rsidRDefault="00DC1334" w:rsidP="00EF428F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составление перечня нарушений антимонопольного законодательства в </w:t>
      </w:r>
      <w:r w:rsidR="00EF428F">
        <w:t>Администрации</w:t>
      </w:r>
      <w:r w:rsidRPr="00DC1334">
        <w:t xml:space="preserve">, который содержит классифицированные по сферам деятельности </w:t>
      </w:r>
      <w:r w:rsidR="00EF428F">
        <w:t>Администрации</w:t>
      </w:r>
      <w:r w:rsidRPr="00DC1334"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DC1334" w:rsidRPr="00DC1334" w:rsidRDefault="00DC1334" w:rsidP="00EF428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(не реже одного раза в год) уполномоченным подразделением (должностным лицом) анализа нормативных правовых актов </w:t>
      </w:r>
      <w:r w:rsidR="00EF428F">
        <w:t>Администрации</w:t>
      </w:r>
      <w:r w:rsidRPr="00DC1334">
        <w:t>, а также проектов нормативных правовых, которые могут иметь признаки нарушения антимонопольного законодательства, реализуются мероприятия:</w:t>
      </w:r>
    </w:p>
    <w:p w:rsidR="00DC1334" w:rsidRPr="00DC1334" w:rsidRDefault="00DC1334" w:rsidP="00EF428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разработка и размещение на официальном сайте </w:t>
      </w:r>
      <w:r w:rsidR="00EF428F">
        <w:t>Администрации</w:t>
      </w:r>
      <w:r w:rsidRPr="00DC1334">
        <w:t xml:space="preserve"> в информационно – телекоммуникационной сети «Интернет» исчерпывающего перечня актов </w:t>
      </w:r>
      <w:r w:rsidR="00EF428F">
        <w:t>Администрации</w:t>
      </w:r>
      <w:r w:rsidRPr="00DC1334">
        <w:t xml:space="preserve">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DC1334" w:rsidRPr="00DC1334" w:rsidRDefault="00DC1334" w:rsidP="00EF428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перечень актов </w:t>
      </w:r>
      <w:r w:rsidR="00F835D8">
        <w:t>Администрации</w:t>
      </w:r>
      <w:r w:rsidRPr="00DC1334">
        <w:t xml:space="preserve"> с приложением к нему текстов таких актов размещается на официальном портале для обсуждения проектов и действующих нормативных актов на срок не менее семи дней;</w:t>
      </w:r>
    </w:p>
    <w:p w:rsidR="00DC1334" w:rsidRPr="00DC1334" w:rsidRDefault="00DC1334" w:rsidP="00EF428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сбор и анализ представленных замечаний и предложений организаций и граждан по перечню актов;</w:t>
      </w:r>
    </w:p>
    <w:p w:rsidR="00DC1334" w:rsidRPr="00DC1334" w:rsidRDefault="00DC1334" w:rsidP="00EF428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представление </w:t>
      </w:r>
      <w:r w:rsidR="00F835D8">
        <w:t>Главе района</w:t>
      </w:r>
      <w:r w:rsidRPr="00DC1334"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F835D8">
        <w:t>Администрации</w:t>
      </w:r>
      <w:r w:rsidRPr="00DC1334">
        <w:t>, которые могут иметь признаки нарушения антимонопольного законодательства.</w:t>
      </w:r>
    </w:p>
    <w:p w:rsidR="00DC1334" w:rsidRPr="00DC1334" w:rsidRDefault="00DC1334" w:rsidP="00EF428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анализа проектов нормативных правовых актов </w:t>
      </w:r>
      <w:r w:rsidR="00F835D8">
        <w:t>Администрации</w:t>
      </w:r>
      <w:r w:rsidRPr="00DC1334">
        <w:t xml:space="preserve"> реализуются мероприятия:</w:t>
      </w:r>
    </w:p>
    <w:p w:rsidR="00DC1334" w:rsidRPr="00DC1334" w:rsidRDefault="00DC1334" w:rsidP="00EF428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размещение на официальном сайте </w:t>
      </w:r>
      <w:r w:rsidR="00F835D8">
        <w:t>Администрации</w:t>
      </w:r>
      <w:r w:rsidRPr="00DC1334">
        <w:t xml:space="preserve"> в информационно-телекоммуникационной сети «Интернет» проекта нормативного правового акта </w:t>
      </w:r>
      <w:r w:rsidR="00F835D8">
        <w:t>Администрации</w:t>
      </w:r>
      <w:r w:rsidRPr="00DC1334">
        <w:t xml:space="preserve"> с необходимым обоснованием реализации предлагаемых решений, в том числе их влияния на конкуренцию;</w:t>
      </w:r>
    </w:p>
    <w:p w:rsidR="00DC1334" w:rsidRPr="00DC1334" w:rsidRDefault="00DC1334" w:rsidP="00EF428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проекты нормативных правовых актов размещаются на официальном портале на срок не менее семи дней;</w:t>
      </w:r>
    </w:p>
    <w:p w:rsidR="00DC1334" w:rsidRPr="00DC1334" w:rsidRDefault="00DC1334" w:rsidP="00EF428F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>сбор и оценка поступивших от организаций и граждан замечаний и предложений по проекту нормативного правового акта.</w:t>
      </w:r>
    </w:p>
    <w:p w:rsidR="00DC1334" w:rsidRPr="00DC1334" w:rsidRDefault="00DC1334" w:rsidP="00EF428F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При проведении мониторинга и анализа практики применения </w:t>
      </w:r>
      <w:r w:rsidRPr="00DC1334">
        <w:lastRenderedPageBreak/>
        <w:t xml:space="preserve">антимонопольного законодательства в </w:t>
      </w:r>
      <w:r w:rsidR="00F835D8">
        <w:t>Администрации</w:t>
      </w:r>
      <w:r w:rsidRPr="00DC1334">
        <w:t xml:space="preserve"> уполномоченным подразделением (должностным лицом) реализуются мероприятия:</w:t>
      </w:r>
    </w:p>
    <w:p w:rsidR="00DC1334" w:rsidRPr="00DC1334" w:rsidRDefault="00DC1334" w:rsidP="00EF428F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bookmarkStart w:id="1" w:name="P108"/>
      <w:bookmarkEnd w:id="1"/>
      <w:r w:rsidRPr="00DC1334"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:rsidR="00DC1334" w:rsidRPr="00DC1334" w:rsidRDefault="00DC1334" w:rsidP="00EF428F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 w:rsidR="00F835D8">
        <w:t>Администрации</w:t>
      </w:r>
      <w:r w:rsidRPr="00DC1334">
        <w:t>.</w:t>
      </w:r>
    </w:p>
    <w:p w:rsidR="00DC1334" w:rsidRPr="00DC1334" w:rsidRDefault="00DC1334" w:rsidP="00EF428F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Выявляемые риски нарушения антимонопольного законодательства распределяются уполномоченным подразделением (должностным лицом) по уровням в соответствии с Методическими рекомендациями.</w:t>
      </w:r>
    </w:p>
    <w:p w:rsidR="00917128" w:rsidRDefault="00DC1334" w:rsidP="00A23E46">
      <w:pPr>
        <w:keepNext/>
        <w:shd w:val="clear" w:color="auto" w:fill="FFFFFF"/>
        <w:spacing w:before="120"/>
        <w:jc w:val="center"/>
        <w:outlineLvl w:val="4"/>
        <w:rPr>
          <w:shd w:val="clear" w:color="auto" w:fill="FFFFFF"/>
        </w:rPr>
      </w:pPr>
      <w:r w:rsidRPr="00DC1334">
        <w:t xml:space="preserve">IV. </w:t>
      </w:r>
      <w:r w:rsidRPr="00DC1334">
        <w:rPr>
          <w:shd w:val="clear" w:color="auto" w:fill="FFFFFF"/>
        </w:rPr>
        <w:t>Мероприятия по снижению рисков нарушения</w:t>
      </w:r>
    </w:p>
    <w:p w:rsidR="00DC1334" w:rsidRPr="00DC1334" w:rsidRDefault="00DC1334" w:rsidP="00A23E46">
      <w:pPr>
        <w:keepNext/>
        <w:shd w:val="clear" w:color="auto" w:fill="FFFFFF"/>
        <w:spacing w:before="5" w:after="120"/>
        <w:jc w:val="center"/>
        <w:outlineLvl w:val="4"/>
        <w:rPr>
          <w:shd w:val="clear" w:color="auto" w:fill="FFFFFF"/>
        </w:rPr>
      </w:pPr>
      <w:r w:rsidRPr="00DC1334">
        <w:rPr>
          <w:shd w:val="clear" w:color="auto" w:fill="FFFFFF"/>
        </w:rPr>
        <w:t xml:space="preserve">антимонопольного законодательства </w:t>
      </w:r>
      <w:r w:rsidR="00917128">
        <w:rPr>
          <w:shd w:val="clear" w:color="auto" w:fill="FFFFFF"/>
        </w:rPr>
        <w:t>в Администрации</w:t>
      </w:r>
    </w:p>
    <w:p w:rsidR="00DC1334" w:rsidRPr="00DC1334" w:rsidRDefault="00DC1334" w:rsidP="00917128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В целях снижения рисков нарушения антимонопольного законодательства уполномоченное подразделение (должностное лицо) ежегодно разрабатывает мероприятия по снижению рисков нарушения антимонопольного законодательства.</w:t>
      </w:r>
    </w:p>
    <w:p w:rsidR="00DC1334" w:rsidRPr="00DC1334" w:rsidRDefault="00DC1334" w:rsidP="00917128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Мониторинг исполнения мероприятий по снижению рисков нарушения антимонопольного законодательства </w:t>
      </w:r>
      <w:r w:rsidR="00917128">
        <w:t>Администрации</w:t>
      </w:r>
      <w:r w:rsidRPr="00DC1334">
        <w:t xml:space="preserve"> на постоянной основе осуществляет уполномоченное подразделение (должностное лицо).</w:t>
      </w:r>
    </w:p>
    <w:p w:rsidR="00DC1334" w:rsidRPr="00DC1334" w:rsidRDefault="00DC1334" w:rsidP="00917128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Информация об исполнении мероприятий по снижению рисков нарушения антимонопольного законодательства </w:t>
      </w:r>
      <w:r w:rsidR="00917128">
        <w:t>Администрацией</w:t>
      </w:r>
      <w:r w:rsidRPr="00DC1334">
        <w:t xml:space="preserve"> подлежит включению в доклад об антимонопольном комплаенсе.</w:t>
      </w:r>
    </w:p>
    <w:p w:rsidR="00DC1334" w:rsidRPr="00DC1334" w:rsidRDefault="00DC1334" w:rsidP="00A23E46">
      <w:pPr>
        <w:keepNext/>
        <w:shd w:val="clear" w:color="auto" w:fill="FFFFFF"/>
        <w:spacing w:before="120" w:after="120"/>
        <w:jc w:val="center"/>
        <w:outlineLvl w:val="4"/>
      </w:pPr>
      <w:r w:rsidRPr="00DC1334">
        <w:t>V. Оценка эффективности функционирования антимонопольного комплаенса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Плановые значения показателей эффективности антимонопольного комплаенса устанавливаются уполномоченным подразделением (должностным лицом) и утверждаются </w:t>
      </w:r>
      <w:r w:rsidR="00A23E46">
        <w:t>Главой района</w:t>
      </w:r>
      <w:r w:rsidRPr="00DC1334">
        <w:t xml:space="preserve"> на отчетный год.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Уполномоченное подразделение (должностное лицо) ежегодно проводит оценку достижения показателей эффективности антимонопольного комплаенса.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Оценка эффективности организации и функционирования в </w:t>
      </w:r>
      <w:r w:rsidR="00A23E46">
        <w:t>Администрации</w:t>
      </w:r>
      <w:r w:rsidRPr="00DC1334">
        <w:t xml:space="preserve"> антимонопольного комплаенса осуществляется </w:t>
      </w:r>
      <w:r w:rsidR="0071237B">
        <w:t>Общественным советом по улучшению инвестиционного климата и развитию предпринимательства при Администрации</w:t>
      </w:r>
      <w:r w:rsidR="0071237B" w:rsidRPr="00DC1334">
        <w:t xml:space="preserve"> </w:t>
      </w:r>
      <w:r w:rsidRPr="00DC1334">
        <w:t xml:space="preserve">по результатам рассмотрения доклада об антимонопольном комплаенсе в </w:t>
      </w:r>
      <w:r w:rsidR="00A23E46">
        <w:t>Администрации</w:t>
      </w:r>
      <w:r w:rsidRPr="00DC1334">
        <w:t>.</w:t>
      </w:r>
    </w:p>
    <w:p w:rsidR="00DC1334" w:rsidRPr="00DC1334" w:rsidRDefault="00DC1334" w:rsidP="00A23E46">
      <w:pPr>
        <w:keepNext/>
        <w:shd w:val="clear" w:color="auto" w:fill="FFFFFF"/>
        <w:spacing w:before="120" w:after="120" w:line="226" w:lineRule="exact"/>
        <w:jc w:val="center"/>
        <w:outlineLvl w:val="4"/>
      </w:pPr>
      <w:r w:rsidRPr="00DC1334">
        <w:t>VI. Доклад об антимонопольном комплаенсе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 xml:space="preserve">Уполномоченное подразделение (должностное лицо) представляет на подпись </w:t>
      </w:r>
      <w:r w:rsidR="00A23E46">
        <w:t>Главе района</w:t>
      </w:r>
      <w:r w:rsidRPr="00DC1334">
        <w:t xml:space="preserve"> проект доклада об антимонопольном комплаенсе.</w:t>
      </w:r>
    </w:p>
    <w:p w:rsidR="00DC1334" w:rsidRPr="00DC1334" w:rsidRDefault="00DC1334" w:rsidP="00A23E46">
      <w:pPr>
        <w:widowControl w:val="0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jc w:val="both"/>
      </w:pPr>
      <w:r w:rsidRPr="00DC1334">
        <w:t>Уполномоченное подразделение (должностное лицо) направляет доклад об антимонопольном комплаенсе в Департамент экономики Администрации Томской области ежегодно, в срок до 1 февраля года, следующего за отчетным.</w:t>
      </w:r>
    </w:p>
    <w:p w:rsidR="0055385E" w:rsidRDefault="0055385E" w:rsidP="00A23E46">
      <w:pPr>
        <w:ind w:right="-2"/>
        <w:jc w:val="center"/>
      </w:pPr>
    </w:p>
    <w:p w:rsidR="00A23E46" w:rsidRDefault="00A23E46" w:rsidP="00A23E46">
      <w:pPr>
        <w:ind w:right="-2"/>
        <w:jc w:val="center"/>
      </w:pPr>
    </w:p>
    <w:p w:rsidR="00A23E46" w:rsidRDefault="00A23E46" w:rsidP="00A23E46">
      <w:pPr>
        <w:ind w:right="-2"/>
        <w:jc w:val="center"/>
      </w:pPr>
    </w:p>
    <w:p w:rsidR="00A23E46" w:rsidRPr="00DC1334" w:rsidRDefault="00A23E46" w:rsidP="00A23E46">
      <w:pPr>
        <w:ind w:right="-2"/>
        <w:jc w:val="center"/>
      </w:pPr>
    </w:p>
    <w:p w:rsidR="0071237B" w:rsidRDefault="0071237B" w:rsidP="00A23E46">
      <w:r>
        <w:t>Заместитель Главы района –</w:t>
      </w:r>
    </w:p>
    <w:p w:rsidR="00A23E46" w:rsidRPr="00DC1334" w:rsidRDefault="00A23E46" w:rsidP="00A23E46">
      <w:r>
        <w:t>Управляющий делами</w:t>
      </w:r>
      <w:r>
        <w:tab/>
      </w:r>
      <w:r>
        <w:tab/>
      </w:r>
      <w:r>
        <w:tab/>
      </w:r>
      <w:r>
        <w:tab/>
      </w:r>
      <w:r w:rsidR="0071237B">
        <w:tab/>
      </w:r>
      <w:r w:rsidR="0071237B">
        <w:tab/>
      </w:r>
      <w:r w:rsidR="0071237B">
        <w:tab/>
      </w:r>
      <w:r w:rsidR="0071237B">
        <w:tab/>
        <w:t xml:space="preserve">       </w:t>
      </w:r>
      <w:r>
        <w:t>А.А.Костарев</w:t>
      </w:r>
    </w:p>
    <w:sectPr w:rsidR="00A23E46" w:rsidRPr="00DC1334" w:rsidSect="00AC353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40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DB" w:rsidRDefault="003E4FDB">
      <w:r>
        <w:separator/>
      </w:r>
    </w:p>
  </w:endnote>
  <w:endnote w:type="continuationSeparator" w:id="0">
    <w:p w:rsidR="003E4FDB" w:rsidRDefault="003E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24" w:rsidRDefault="004B25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524" w:rsidRDefault="004B25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24" w:rsidRDefault="004B252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DB" w:rsidRDefault="003E4FDB">
      <w:r>
        <w:separator/>
      </w:r>
    </w:p>
  </w:footnote>
  <w:footnote w:type="continuationSeparator" w:id="0">
    <w:p w:rsidR="003E4FDB" w:rsidRDefault="003E4FDB">
      <w:r>
        <w:continuationSeparator/>
      </w:r>
    </w:p>
  </w:footnote>
  <w:footnote w:id="1">
    <w:p w:rsidR="00DC1334" w:rsidRPr="00202FC0" w:rsidRDefault="00DC1334" w:rsidP="00DC1334">
      <w:pPr>
        <w:pStyle w:val="a7"/>
        <w:rPr>
          <w:i/>
        </w:rPr>
      </w:pPr>
      <w:r>
        <w:rPr>
          <w:rStyle w:val="a9"/>
        </w:rPr>
        <w:footnoteRef/>
      </w:r>
      <w:r>
        <w:t xml:space="preserve"> </w:t>
      </w:r>
      <w:r w:rsidRPr="00202FC0">
        <w:rPr>
          <w:i/>
        </w:rPr>
        <w:t xml:space="preserve"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</w:t>
      </w:r>
      <w:r>
        <w:rPr>
          <w:i/>
        </w:rPr>
        <w:t>за предыдущие периоды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24" w:rsidRDefault="004B252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2524" w:rsidRDefault="004B252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24" w:rsidRDefault="004B252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324">
      <w:rPr>
        <w:rStyle w:val="a4"/>
        <w:noProof/>
      </w:rPr>
      <w:t>5</w:t>
    </w:r>
    <w:r>
      <w:rPr>
        <w:rStyle w:val="a4"/>
      </w:rPr>
      <w:fldChar w:fldCharType="end"/>
    </w:r>
  </w:p>
  <w:p w:rsidR="004B2524" w:rsidRDefault="004B252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B246808"/>
    <w:multiLevelType w:val="hybridMultilevel"/>
    <w:tmpl w:val="D2606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794F15"/>
    <w:multiLevelType w:val="hybridMultilevel"/>
    <w:tmpl w:val="6DEC6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9"/>
    <w:rsid w:val="00012C6A"/>
    <w:rsid w:val="0002511D"/>
    <w:rsid w:val="00025B08"/>
    <w:rsid w:val="00057590"/>
    <w:rsid w:val="0009419B"/>
    <w:rsid w:val="000B2A46"/>
    <w:rsid w:val="000B4E49"/>
    <w:rsid w:val="000F164B"/>
    <w:rsid w:val="000F673B"/>
    <w:rsid w:val="00117BF9"/>
    <w:rsid w:val="00134D9A"/>
    <w:rsid w:val="00185AE1"/>
    <w:rsid w:val="0019686C"/>
    <w:rsid w:val="001A316C"/>
    <w:rsid w:val="001B3CA6"/>
    <w:rsid w:val="001B5F6C"/>
    <w:rsid w:val="001C326B"/>
    <w:rsid w:val="001D7769"/>
    <w:rsid w:val="001E1466"/>
    <w:rsid w:val="001E3C84"/>
    <w:rsid w:val="001E53CB"/>
    <w:rsid w:val="001F2801"/>
    <w:rsid w:val="002053D7"/>
    <w:rsid w:val="00206608"/>
    <w:rsid w:val="002068AA"/>
    <w:rsid w:val="00226325"/>
    <w:rsid w:val="0023522C"/>
    <w:rsid w:val="00247659"/>
    <w:rsid w:val="00254BEA"/>
    <w:rsid w:val="0026097F"/>
    <w:rsid w:val="0027023C"/>
    <w:rsid w:val="002706BD"/>
    <w:rsid w:val="00275C18"/>
    <w:rsid w:val="00281914"/>
    <w:rsid w:val="00291652"/>
    <w:rsid w:val="002A3FB0"/>
    <w:rsid w:val="002B3176"/>
    <w:rsid w:val="002C06E4"/>
    <w:rsid w:val="002C1A8C"/>
    <w:rsid w:val="002C208F"/>
    <w:rsid w:val="002C677E"/>
    <w:rsid w:val="002D47CF"/>
    <w:rsid w:val="002E2938"/>
    <w:rsid w:val="002E3801"/>
    <w:rsid w:val="002F012A"/>
    <w:rsid w:val="002F0379"/>
    <w:rsid w:val="00325D72"/>
    <w:rsid w:val="00344E25"/>
    <w:rsid w:val="00363661"/>
    <w:rsid w:val="00366569"/>
    <w:rsid w:val="00366A9E"/>
    <w:rsid w:val="003A3E3C"/>
    <w:rsid w:val="003B73E8"/>
    <w:rsid w:val="003D25A0"/>
    <w:rsid w:val="003E4FDB"/>
    <w:rsid w:val="003F2D53"/>
    <w:rsid w:val="00412B66"/>
    <w:rsid w:val="00413253"/>
    <w:rsid w:val="0041476F"/>
    <w:rsid w:val="00416D9B"/>
    <w:rsid w:val="00452723"/>
    <w:rsid w:val="00475095"/>
    <w:rsid w:val="004B2524"/>
    <w:rsid w:val="004D600C"/>
    <w:rsid w:val="004F62E4"/>
    <w:rsid w:val="0050322B"/>
    <w:rsid w:val="005050CD"/>
    <w:rsid w:val="00517AFA"/>
    <w:rsid w:val="00527BB1"/>
    <w:rsid w:val="0055385E"/>
    <w:rsid w:val="0056532D"/>
    <w:rsid w:val="005862FD"/>
    <w:rsid w:val="0059226A"/>
    <w:rsid w:val="00594F7E"/>
    <w:rsid w:val="005A0BFC"/>
    <w:rsid w:val="005A1279"/>
    <w:rsid w:val="005A7DA6"/>
    <w:rsid w:val="005B0324"/>
    <w:rsid w:val="005D1C1A"/>
    <w:rsid w:val="005D59E3"/>
    <w:rsid w:val="00617DE4"/>
    <w:rsid w:val="00640A8B"/>
    <w:rsid w:val="0067408C"/>
    <w:rsid w:val="006833A5"/>
    <w:rsid w:val="00690FC2"/>
    <w:rsid w:val="006A2D9F"/>
    <w:rsid w:val="006D6977"/>
    <w:rsid w:val="006E6888"/>
    <w:rsid w:val="006F3437"/>
    <w:rsid w:val="006F4674"/>
    <w:rsid w:val="006F50F3"/>
    <w:rsid w:val="006F59F9"/>
    <w:rsid w:val="006F6B6A"/>
    <w:rsid w:val="0071237B"/>
    <w:rsid w:val="007466B1"/>
    <w:rsid w:val="007A6822"/>
    <w:rsid w:val="007C3FE4"/>
    <w:rsid w:val="007C5DC5"/>
    <w:rsid w:val="007D6B23"/>
    <w:rsid w:val="00803FDA"/>
    <w:rsid w:val="00804944"/>
    <w:rsid w:val="00806181"/>
    <w:rsid w:val="0081312C"/>
    <w:rsid w:val="008812AF"/>
    <w:rsid w:val="008B7D70"/>
    <w:rsid w:val="008D7532"/>
    <w:rsid w:val="0090573D"/>
    <w:rsid w:val="00915F21"/>
    <w:rsid w:val="00917128"/>
    <w:rsid w:val="00934844"/>
    <w:rsid w:val="009542ED"/>
    <w:rsid w:val="00956A23"/>
    <w:rsid w:val="00956A9B"/>
    <w:rsid w:val="0097012E"/>
    <w:rsid w:val="00970289"/>
    <w:rsid w:val="009761C7"/>
    <w:rsid w:val="0098404D"/>
    <w:rsid w:val="00996737"/>
    <w:rsid w:val="009D355E"/>
    <w:rsid w:val="009E5FAB"/>
    <w:rsid w:val="009F362E"/>
    <w:rsid w:val="009F7705"/>
    <w:rsid w:val="00A23E46"/>
    <w:rsid w:val="00A24414"/>
    <w:rsid w:val="00A57ABD"/>
    <w:rsid w:val="00A57C71"/>
    <w:rsid w:val="00A809AF"/>
    <w:rsid w:val="00A95C58"/>
    <w:rsid w:val="00A97F7F"/>
    <w:rsid w:val="00AC3539"/>
    <w:rsid w:val="00AC3CDD"/>
    <w:rsid w:val="00AC6B70"/>
    <w:rsid w:val="00AE084A"/>
    <w:rsid w:val="00AF1754"/>
    <w:rsid w:val="00AF5E1A"/>
    <w:rsid w:val="00AF6FB2"/>
    <w:rsid w:val="00B01CDF"/>
    <w:rsid w:val="00B01E0C"/>
    <w:rsid w:val="00B10EAC"/>
    <w:rsid w:val="00B1220A"/>
    <w:rsid w:val="00B15F5F"/>
    <w:rsid w:val="00B217BF"/>
    <w:rsid w:val="00B2652D"/>
    <w:rsid w:val="00B308D4"/>
    <w:rsid w:val="00B4396F"/>
    <w:rsid w:val="00B445C4"/>
    <w:rsid w:val="00B45882"/>
    <w:rsid w:val="00B659EF"/>
    <w:rsid w:val="00B7336F"/>
    <w:rsid w:val="00B74D5A"/>
    <w:rsid w:val="00B84FBF"/>
    <w:rsid w:val="00B866F6"/>
    <w:rsid w:val="00BA039C"/>
    <w:rsid w:val="00BA5CAC"/>
    <w:rsid w:val="00BD3CD2"/>
    <w:rsid w:val="00C54FAC"/>
    <w:rsid w:val="00C822A2"/>
    <w:rsid w:val="00C94A48"/>
    <w:rsid w:val="00CA0A37"/>
    <w:rsid w:val="00CC2209"/>
    <w:rsid w:val="00CD0670"/>
    <w:rsid w:val="00CF449A"/>
    <w:rsid w:val="00D22BDF"/>
    <w:rsid w:val="00D25C2E"/>
    <w:rsid w:val="00D37A3A"/>
    <w:rsid w:val="00D441F9"/>
    <w:rsid w:val="00D4423B"/>
    <w:rsid w:val="00D53F58"/>
    <w:rsid w:val="00D55A9F"/>
    <w:rsid w:val="00D562A8"/>
    <w:rsid w:val="00D63890"/>
    <w:rsid w:val="00D65C3A"/>
    <w:rsid w:val="00D952A1"/>
    <w:rsid w:val="00DA2F76"/>
    <w:rsid w:val="00DA7B9B"/>
    <w:rsid w:val="00DB39A9"/>
    <w:rsid w:val="00DC1334"/>
    <w:rsid w:val="00DC19ED"/>
    <w:rsid w:val="00DC21B6"/>
    <w:rsid w:val="00E1450C"/>
    <w:rsid w:val="00E1609F"/>
    <w:rsid w:val="00E176E4"/>
    <w:rsid w:val="00E371FA"/>
    <w:rsid w:val="00E43583"/>
    <w:rsid w:val="00E57623"/>
    <w:rsid w:val="00E62EB8"/>
    <w:rsid w:val="00E7020E"/>
    <w:rsid w:val="00E83E37"/>
    <w:rsid w:val="00EA71B8"/>
    <w:rsid w:val="00EC5C8D"/>
    <w:rsid w:val="00ED1347"/>
    <w:rsid w:val="00ED65E4"/>
    <w:rsid w:val="00EE02FB"/>
    <w:rsid w:val="00EE77C2"/>
    <w:rsid w:val="00EF428F"/>
    <w:rsid w:val="00EF7D10"/>
    <w:rsid w:val="00F04F4E"/>
    <w:rsid w:val="00F24296"/>
    <w:rsid w:val="00F32EBB"/>
    <w:rsid w:val="00F36A70"/>
    <w:rsid w:val="00F5098B"/>
    <w:rsid w:val="00F60084"/>
    <w:rsid w:val="00F65C15"/>
    <w:rsid w:val="00F835D8"/>
    <w:rsid w:val="00FA1C3F"/>
    <w:rsid w:val="00FA73B8"/>
    <w:rsid w:val="00FB1585"/>
    <w:rsid w:val="00FB23B1"/>
    <w:rsid w:val="00FC16D8"/>
    <w:rsid w:val="00FD0E96"/>
    <w:rsid w:val="00FD7A66"/>
    <w:rsid w:val="00FE0B9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922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334"/>
    <w:pPr>
      <w:widowControl w:val="0"/>
      <w:autoSpaceDE w:val="0"/>
      <w:autoSpaceDN w:val="0"/>
    </w:pPr>
    <w:rPr>
      <w:sz w:val="26"/>
    </w:rPr>
  </w:style>
  <w:style w:type="paragraph" w:styleId="a7">
    <w:name w:val="footnote text"/>
    <w:basedOn w:val="a"/>
    <w:link w:val="a8"/>
    <w:uiPriority w:val="99"/>
    <w:unhideWhenUsed/>
    <w:rsid w:val="00DC1334"/>
    <w:pPr>
      <w:ind w:firstLine="709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C1334"/>
  </w:style>
  <w:style w:type="character" w:styleId="a9">
    <w:name w:val="footnote reference"/>
    <w:uiPriority w:val="99"/>
    <w:unhideWhenUsed/>
    <w:rsid w:val="00DC1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922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334"/>
    <w:pPr>
      <w:widowControl w:val="0"/>
      <w:autoSpaceDE w:val="0"/>
      <w:autoSpaceDN w:val="0"/>
    </w:pPr>
    <w:rPr>
      <w:sz w:val="26"/>
    </w:rPr>
  </w:style>
  <w:style w:type="paragraph" w:styleId="a7">
    <w:name w:val="footnote text"/>
    <w:basedOn w:val="a"/>
    <w:link w:val="a8"/>
    <w:uiPriority w:val="99"/>
    <w:unhideWhenUsed/>
    <w:rsid w:val="00DC1334"/>
    <w:pPr>
      <w:ind w:firstLine="709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C1334"/>
  </w:style>
  <w:style w:type="character" w:styleId="a9">
    <w:name w:val="footnote reference"/>
    <w:uiPriority w:val="99"/>
    <w:unhideWhenUsed/>
    <w:rsid w:val="00DC1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88C45A6AB7C44DF122823CC712CCE41951C77C2F841DFB2618218B2C9C903F5278727766EF48304B9457B7F13DF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88C45A6AB7C44DF122823CC712CCE41859CB782E861DFB2618218B2C9C903F5278727766EF48304B9457B7F13DFC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I.PARADM\Application%20Data\Microsoft\&#1064;&#1072;&#1073;&#1083;&#1086;&#1085;&#1099;\&#1056;&#1040;&#1057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</Template>
  <TotalTime>0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Парабельская райадминисрация</Company>
  <LinksUpToDate>false</LinksUpToDate>
  <CharactersWithSpaces>12600</CharactersWithSpaces>
  <SharedDoc>false</SharedDoc>
  <HLinks>
    <vt:vector size="12" baseType="variant"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consultantplus://offline/ref=7888C45A6AB7C44DF122823CC712CCE41951C77C2F841DFB2618218B2C9C903F5278727766EF48304B9457B7F13DFCF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consultantplus://offline/ref=7888C45A6AB7C44DF122823CC712CCE41859CB782E861DFB2618218B2C9C903F5278727766EF48304B9457B7F13DFCF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Marina</cp:lastModifiedBy>
  <cp:revision>2</cp:revision>
  <cp:lastPrinted>2014-07-07T10:09:00Z</cp:lastPrinted>
  <dcterms:created xsi:type="dcterms:W3CDTF">2024-04-10T06:53:00Z</dcterms:created>
  <dcterms:modified xsi:type="dcterms:W3CDTF">2024-04-10T06:53:00Z</dcterms:modified>
</cp:coreProperties>
</file>